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D72CA" w14:textId="77777777" w:rsidR="00A35DCB" w:rsidRDefault="00A35DCB" w:rsidP="00C74494">
      <w:pPr>
        <w:pStyle w:val="Naslovpodjetja"/>
        <w:rPr>
          <w:rFonts w:ascii="Calibri" w:hAnsi="Calibri"/>
          <w:b/>
          <w:sz w:val="28"/>
          <w:szCs w:val="28"/>
        </w:rPr>
      </w:pPr>
    </w:p>
    <w:p w14:paraId="174D72CB" w14:textId="77777777" w:rsidR="000707EB" w:rsidRDefault="000707EB" w:rsidP="00ED3569">
      <w:pPr>
        <w:pStyle w:val="Slog"/>
        <w:shd w:val="clear" w:color="auto" w:fill="FEFFFF"/>
        <w:jc w:val="center"/>
        <w:rPr>
          <w:rFonts w:ascii="Calibri" w:hAnsi="Calibri"/>
          <w:b/>
          <w:sz w:val="28"/>
          <w:szCs w:val="28"/>
          <w:shd w:val="clear" w:color="auto" w:fill="FEFFFF"/>
        </w:rPr>
      </w:pPr>
    </w:p>
    <w:p w14:paraId="174D72CE" w14:textId="139E6C06" w:rsidR="006A3D43" w:rsidRDefault="000707EB" w:rsidP="00C670F8">
      <w:pPr>
        <w:pStyle w:val="Slog"/>
        <w:shd w:val="clear" w:color="auto" w:fill="FEFFFF"/>
        <w:jc w:val="center"/>
        <w:rPr>
          <w:rFonts w:ascii="Calibri" w:hAnsi="Calibri"/>
          <w:b/>
          <w:sz w:val="28"/>
          <w:szCs w:val="28"/>
          <w:shd w:val="clear" w:color="auto" w:fill="FEFFFF"/>
        </w:rPr>
      </w:pPr>
      <w:r>
        <w:rPr>
          <w:rFonts w:ascii="Calibri" w:hAnsi="Calibri"/>
          <w:b/>
          <w:sz w:val="28"/>
          <w:szCs w:val="28"/>
          <w:shd w:val="clear" w:color="auto" w:fill="FEFFFF"/>
        </w:rPr>
        <w:t xml:space="preserve">FAKULTATIVNA </w:t>
      </w:r>
      <w:r w:rsidR="007E763E">
        <w:rPr>
          <w:rFonts w:ascii="Calibri" w:hAnsi="Calibri"/>
          <w:b/>
          <w:sz w:val="28"/>
          <w:szCs w:val="28"/>
          <w:shd w:val="clear" w:color="auto" w:fill="FEFFFF"/>
        </w:rPr>
        <w:t xml:space="preserve">EKSKURZIJA </w:t>
      </w:r>
      <w:r w:rsidR="00C670F8">
        <w:rPr>
          <w:rFonts w:ascii="Calibri" w:hAnsi="Calibri"/>
          <w:b/>
          <w:sz w:val="28"/>
          <w:szCs w:val="28"/>
          <w:shd w:val="clear" w:color="auto" w:fill="FEFFFF"/>
        </w:rPr>
        <w:t xml:space="preserve">PREDBOŽIČNI DUNAJ, </w:t>
      </w:r>
    </w:p>
    <w:p w14:paraId="3FA2DD39" w14:textId="05255B97" w:rsidR="00C670F8" w:rsidRPr="006A3D43" w:rsidRDefault="00C670F8" w:rsidP="00C670F8">
      <w:pPr>
        <w:pStyle w:val="Slog"/>
        <w:shd w:val="clear" w:color="auto" w:fill="FEFFFF"/>
        <w:jc w:val="center"/>
        <w:rPr>
          <w:rFonts w:ascii="Calibri" w:hAnsi="Calibri"/>
          <w:b/>
          <w:sz w:val="28"/>
          <w:szCs w:val="28"/>
          <w:shd w:val="clear" w:color="auto" w:fill="FEFFFF"/>
        </w:rPr>
      </w:pPr>
      <w:r>
        <w:rPr>
          <w:rFonts w:ascii="Calibri" w:hAnsi="Calibri"/>
          <w:b/>
          <w:sz w:val="28"/>
          <w:szCs w:val="28"/>
          <w:shd w:val="clear" w:color="auto" w:fill="FEFFFF"/>
        </w:rPr>
        <w:t>1. 12. 2023</w:t>
      </w:r>
    </w:p>
    <w:p w14:paraId="174D72CF" w14:textId="77777777" w:rsidR="00191D95" w:rsidRDefault="00191D95" w:rsidP="00ED3569">
      <w:pPr>
        <w:pStyle w:val="Slog"/>
        <w:shd w:val="clear" w:color="auto" w:fill="FEFFFF"/>
        <w:jc w:val="both"/>
        <w:rPr>
          <w:rFonts w:ascii="Calibri" w:hAnsi="Calibri"/>
          <w:sz w:val="20"/>
          <w:szCs w:val="20"/>
          <w:shd w:val="clear" w:color="auto" w:fill="FEFFFF"/>
        </w:rPr>
      </w:pPr>
    </w:p>
    <w:p w14:paraId="174D72D0" w14:textId="7A9359E2" w:rsidR="00ED3569" w:rsidRPr="006A3D43" w:rsidRDefault="00ED3569" w:rsidP="00ED3569">
      <w:pPr>
        <w:pStyle w:val="Slog"/>
        <w:shd w:val="clear" w:color="auto" w:fill="FEFFFF"/>
        <w:jc w:val="center"/>
        <w:rPr>
          <w:rFonts w:ascii="Calibri" w:hAnsi="Calibri"/>
          <w:b/>
          <w:shd w:val="clear" w:color="auto" w:fill="FEFFFF"/>
        </w:rPr>
      </w:pPr>
      <w:r w:rsidRPr="006A3D43">
        <w:rPr>
          <w:rFonts w:ascii="Calibri" w:hAnsi="Calibri"/>
          <w:b/>
          <w:shd w:val="clear" w:color="auto" w:fill="FEFFFF"/>
        </w:rPr>
        <w:t xml:space="preserve">PRIJAVNICA </w:t>
      </w:r>
      <w:r w:rsidR="00290925" w:rsidRPr="006A3D43">
        <w:rPr>
          <w:rFonts w:ascii="Calibri" w:hAnsi="Calibri"/>
          <w:b/>
          <w:shd w:val="clear" w:color="auto" w:fill="FEFFFF"/>
        </w:rPr>
        <w:t xml:space="preserve">ZA </w:t>
      </w:r>
      <w:r w:rsidR="00F5254D">
        <w:rPr>
          <w:rFonts w:ascii="Calibri" w:hAnsi="Calibri"/>
          <w:b/>
          <w:shd w:val="clear" w:color="auto" w:fill="FEFFFF"/>
        </w:rPr>
        <w:t>FAKULTATIVNO</w:t>
      </w:r>
      <w:r w:rsidR="00CF5294" w:rsidRPr="006A3D43">
        <w:rPr>
          <w:rFonts w:ascii="Calibri" w:hAnsi="Calibri"/>
          <w:b/>
          <w:shd w:val="clear" w:color="auto" w:fill="FEFFFF"/>
        </w:rPr>
        <w:t xml:space="preserve"> EKSKURZIJO</w:t>
      </w:r>
      <w:r w:rsidR="006A3D43" w:rsidRPr="006A3D43">
        <w:rPr>
          <w:rFonts w:ascii="Calibri" w:hAnsi="Calibri"/>
          <w:b/>
          <w:shd w:val="clear" w:color="auto" w:fill="FEFFFF"/>
        </w:rPr>
        <w:t xml:space="preserve"> </w:t>
      </w:r>
      <w:r w:rsidR="00BE5FAE">
        <w:rPr>
          <w:rFonts w:ascii="Calibri" w:hAnsi="Calibri"/>
          <w:b/>
          <w:shd w:val="clear" w:color="auto" w:fill="FEFFFF"/>
        </w:rPr>
        <w:t>(</w:t>
      </w:r>
      <w:r w:rsidR="006E0267">
        <w:rPr>
          <w:rFonts w:ascii="Calibri" w:hAnsi="Calibri"/>
          <w:b/>
          <w:shd w:val="clear" w:color="auto" w:fill="FEFFFF"/>
        </w:rPr>
        <w:t>SŠGT Maribor</w:t>
      </w:r>
      <w:r w:rsidR="00C670F8">
        <w:rPr>
          <w:rFonts w:ascii="Calibri" w:hAnsi="Calibri"/>
          <w:b/>
          <w:shd w:val="clear" w:color="auto" w:fill="FEFFFF"/>
        </w:rPr>
        <w:t>, organizator</w:t>
      </w:r>
      <w:r w:rsidR="00BE5FAE">
        <w:rPr>
          <w:rFonts w:ascii="Calibri" w:hAnsi="Calibri"/>
          <w:b/>
          <w:shd w:val="clear" w:color="auto" w:fill="FEFFFF"/>
        </w:rPr>
        <w:t>)</w:t>
      </w:r>
    </w:p>
    <w:p w14:paraId="174D72D1" w14:textId="77777777" w:rsidR="00ED3569" w:rsidRPr="00ED3569" w:rsidRDefault="00ED3569" w:rsidP="00ED3569">
      <w:pPr>
        <w:pStyle w:val="Slog"/>
        <w:shd w:val="clear" w:color="auto" w:fill="FEFFFF"/>
        <w:jc w:val="center"/>
        <w:rPr>
          <w:rFonts w:ascii="Calibri" w:hAnsi="Calibri"/>
          <w:b/>
          <w:sz w:val="16"/>
          <w:szCs w:val="16"/>
          <w:shd w:val="clear" w:color="auto" w:fill="FEFFFF"/>
        </w:rPr>
      </w:pPr>
      <w:r>
        <w:rPr>
          <w:rFonts w:ascii="Calibri" w:hAnsi="Calibri"/>
          <w:b/>
          <w:sz w:val="16"/>
          <w:szCs w:val="16"/>
          <w:shd w:val="clear" w:color="auto" w:fill="FEFFFF"/>
        </w:rPr>
        <w:t>(</w:t>
      </w:r>
      <w:r w:rsidRPr="005C10E0">
        <w:rPr>
          <w:rFonts w:ascii="Calibri" w:hAnsi="Calibri"/>
          <w:b/>
          <w:sz w:val="16"/>
          <w:szCs w:val="16"/>
          <w:u w:val="single"/>
          <w:shd w:val="clear" w:color="auto" w:fill="FEFFFF"/>
        </w:rPr>
        <w:t>PROSIMO, DA IZPOLNITE Z VELIKIMI TISKANIMI ČRKAMI</w:t>
      </w:r>
      <w:r>
        <w:rPr>
          <w:rFonts w:ascii="Calibri" w:hAnsi="Calibri"/>
          <w:b/>
          <w:sz w:val="16"/>
          <w:szCs w:val="16"/>
          <w:shd w:val="clear" w:color="auto" w:fill="FEFFFF"/>
        </w:rPr>
        <w:t>)</w:t>
      </w:r>
    </w:p>
    <w:p w14:paraId="174D72D2" w14:textId="77777777" w:rsidR="00ED3569" w:rsidRDefault="00ED3569" w:rsidP="00ED3569">
      <w:pPr>
        <w:pStyle w:val="Slog"/>
        <w:shd w:val="clear" w:color="auto" w:fill="FEFFFF"/>
        <w:tabs>
          <w:tab w:val="left" w:pos="495"/>
          <w:tab w:val="left" w:leader="underscore" w:pos="3600"/>
          <w:tab w:val="right" w:leader="underscore" w:pos="8194"/>
        </w:tabs>
        <w:rPr>
          <w:rFonts w:ascii="Calibri" w:hAnsi="Calibri"/>
          <w:sz w:val="20"/>
          <w:szCs w:val="20"/>
          <w:shd w:val="clear" w:color="auto" w:fill="FEFFFF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957"/>
        <w:gridCol w:w="4670"/>
      </w:tblGrid>
      <w:tr w:rsidR="00365A90" w14:paraId="174D72D6" w14:textId="77777777" w:rsidTr="009B287B">
        <w:tc>
          <w:tcPr>
            <w:tcW w:w="4957" w:type="dxa"/>
          </w:tcPr>
          <w:p w14:paraId="174D72D3" w14:textId="77777777" w:rsidR="00365A90" w:rsidRPr="006760AF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 w:rsidRPr="006760AF"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PRIIMEK IN IME</w:t>
            </w: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:</w:t>
            </w:r>
          </w:p>
        </w:tc>
        <w:tc>
          <w:tcPr>
            <w:tcW w:w="4670" w:type="dxa"/>
          </w:tcPr>
          <w:p w14:paraId="174D72D4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  <w:p w14:paraId="174D72D5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365A90" w14:paraId="174D72DA" w14:textId="77777777" w:rsidTr="009B287B">
        <w:tc>
          <w:tcPr>
            <w:tcW w:w="4957" w:type="dxa"/>
          </w:tcPr>
          <w:p w14:paraId="174D72D7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NASLOV:</w:t>
            </w:r>
          </w:p>
          <w:p w14:paraId="174D72D8" w14:textId="77777777" w:rsidR="00365A90" w:rsidRPr="006760AF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670" w:type="dxa"/>
          </w:tcPr>
          <w:p w14:paraId="174D72D9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  <w:bookmarkStart w:id="0" w:name="_GoBack"/>
            <w:bookmarkEnd w:id="0"/>
          </w:p>
        </w:tc>
      </w:tr>
      <w:tr w:rsidR="00365A90" w14:paraId="174D72DE" w14:textId="77777777" w:rsidTr="009B287B">
        <w:tc>
          <w:tcPr>
            <w:tcW w:w="4957" w:type="dxa"/>
          </w:tcPr>
          <w:p w14:paraId="174D72DB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POŠTNA ŠTEVILKA:</w:t>
            </w:r>
          </w:p>
          <w:p w14:paraId="174D72DC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670" w:type="dxa"/>
          </w:tcPr>
          <w:p w14:paraId="174D72DD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DE6AC6" w14:paraId="174D72E2" w14:textId="77777777" w:rsidTr="009B287B">
        <w:tc>
          <w:tcPr>
            <w:tcW w:w="4957" w:type="dxa"/>
          </w:tcPr>
          <w:p w14:paraId="174D72DF" w14:textId="77777777" w:rsidR="00DE6AC6" w:rsidRDefault="00DE6AC6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DATUM ROJSTVA:</w:t>
            </w:r>
          </w:p>
          <w:p w14:paraId="174D72E0" w14:textId="77777777" w:rsidR="00DE6AC6" w:rsidRDefault="00DE6AC6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670" w:type="dxa"/>
          </w:tcPr>
          <w:p w14:paraId="174D72E1" w14:textId="77777777" w:rsidR="00DE6AC6" w:rsidRDefault="00DE6AC6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365A90" w14:paraId="174D72E6" w14:textId="77777777" w:rsidTr="009B287B">
        <w:tc>
          <w:tcPr>
            <w:tcW w:w="4957" w:type="dxa"/>
          </w:tcPr>
          <w:p w14:paraId="174D72E3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KONTAKTNI TELEFON:</w:t>
            </w:r>
          </w:p>
          <w:p w14:paraId="174D72E4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670" w:type="dxa"/>
          </w:tcPr>
          <w:p w14:paraId="174D72E5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365A90" w14:paraId="174D72EA" w14:textId="77777777" w:rsidTr="009B287B">
        <w:tc>
          <w:tcPr>
            <w:tcW w:w="4957" w:type="dxa"/>
          </w:tcPr>
          <w:p w14:paraId="174D72E7" w14:textId="77777777" w:rsidR="00365A90" w:rsidRPr="006760AF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ELEKTRONSKI NASLOV:</w:t>
            </w:r>
          </w:p>
        </w:tc>
        <w:tc>
          <w:tcPr>
            <w:tcW w:w="4670" w:type="dxa"/>
          </w:tcPr>
          <w:p w14:paraId="174D72E8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  <w:p w14:paraId="174D72E9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365A90" w14:paraId="174D72EE" w14:textId="77777777" w:rsidTr="009B287B">
        <w:tc>
          <w:tcPr>
            <w:tcW w:w="4957" w:type="dxa"/>
          </w:tcPr>
          <w:p w14:paraId="174D72EB" w14:textId="77777777" w:rsidR="007E763E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 xml:space="preserve">ŠTEVILKA OSEBNEGA DOKUMENTA </w:t>
            </w:r>
          </w:p>
          <w:p w14:paraId="174D72EC" w14:textId="77777777" w:rsidR="00365A90" w:rsidRPr="007E763E" w:rsidRDefault="007E763E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16"/>
                <w:szCs w:val="16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(obvezno tisti, s katerim boste potovali!!!)</w:t>
            </w:r>
          </w:p>
        </w:tc>
        <w:tc>
          <w:tcPr>
            <w:tcW w:w="4670" w:type="dxa"/>
          </w:tcPr>
          <w:p w14:paraId="174D72ED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  <w:tr w:rsidR="00365A90" w14:paraId="174D72F2" w14:textId="77777777" w:rsidTr="009B287B">
        <w:tc>
          <w:tcPr>
            <w:tcW w:w="4957" w:type="dxa"/>
          </w:tcPr>
          <w:p w14:paraId="174D72EF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  <w:r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  <w:t>DATUM IZDAJE in DATUM VELJAVNOSTI DOKUMENTA:</w:t>
            </w:r>
          </w:p>
          <w:p w14:paraId="174D72F0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b/>
                <w:sz w:val="20"/>
                <w:szCs w:val="20"/>
                <w:shd w:val="clear" w:color="auto" w:fill="FEFFFF"/>
              </w:rPr>
            </w:pPr>
          </w:p>
        </w:tc>
        <w:tc>
          <w:tcPr>
            <w:tcW w:w="4670" w:type="dxa"/>
          </w:tcPr>
          <w:p w14:paraId="174D72F1" w14:textId="77777777" w:rsidR="00365A90" w:rsidRDefault="00365A90" w:rsidP="009B287B">
            <w:pPr>
              <w:pStyle w:val="Slog"/>
              <w:tabs>
                <w:tab w:val="left" w:pos="495"/>
                <w:tab w:val="left" w:leader="underscore" w:pos="3600"/>
                <w:tab w:val="left" w:leader="underscore" w:pos="6144"/>
              </w:tabs>
              <w:rPr>
                <w:rFonts w:ascii="Calibri" w:hAnsi="Calibri"/>
                <w:sz w:val="20"/>
                <w:szCs w:val="20"/>
                <w:shd w:val="clear" w:color="auto" w:fill="FEFFFF"/>
              </w:rPr>
            </w:pPr>
          </w:p>
        </w:tc>
      </w:tr>
    </w:tbl>
    <w:p w14:paraId="174D72F3" w14:textId="77777777" w:rsidR="00ED3569" w:rsidRDefault="00ED3569" w:rsidP="00ED3569">
      <w:pPr>
        <w:pStyle w:val="Slog"/>
        <w:shd w:val="clear" w:color="auto" w:fill="FEFFFF"/>
        <w:rPr>
          <w:rFonts w:ascii="Calibri" w:hAnsi="Calibri"/>
          <w:b/>
          <w:sz w:val="20"/>
          <w:szCs w:val="20"/>
          <w:shd w:val="clear" w:color="auto" w:fill="FEFFFF"/>
        </w:rPr>
      </w:pPr>
    </w:p>
    <w:p w14:paraId="174D72F4" w14:textId="77777777" w:rsidR="005C10E0" w:rsidRDefault="005C10E0" w:rsidP="00ED3569">
      <w:pPr>
        <w:pStyle w:val="Slog"/>
        <w:shd w:val="clear" w:color="auto" w:fill="FEFFFF"/>
        <w:rPr>
          <w:rFonts w:ascii="Calibri" w:hAnsi="Calibri"/>
          <w:b/>
          <w:sz w:val="20"/>
          <w:szCs w:val="20"/>
          <w:shd w:val="clear" w:color="auto" w:fill="FEFFFF"/>
        </w:rPr>
      </w:pPr>
    </w:p>
    <w:p w14:paraId="174D72F5" w14:textId="6304A664" w:rsidR="00290925" w:rsidRPr="00CF5294" w:rsidRDefault="00290925" w:rsidP="00290925">
      <w:pPr>
        <w:keepNext/>
        <w:suppressAutoHyphens/>
        <w:spacing w:after="0" w:line="240" w:lineRule="auto"/>
        <w:ind w:left="864" w:hanging="864"/>
        <w:jc w:val="both"/>
        <w:outlineLvl w:val="3"/>
        <w:rPr>
          <w:bCs/>
          <w:sz w:val="20"/>
          <w:szCs w:val="20"/>
          <w:lang w:eastAsia="ar-SA"/>
        </w:rPr>
      </w:pPr>
      <w:bookmarkStart w:id="1" w:name="_Hlk515356862"/>
      <w:r w:rsidRPr="00290925">
        <w:rPr>
          <w:b/>
          <w:bCs/>
          <w:sz w:val="20"/>
          <w:szCs w:val="20"/>
          <w:lang w:eastAsia="ar-SA"/>
        </w:rPr>
        <w:t>CENA</w:t>
      </w:r>
      <w:r>
        <w:rPr>
          <w:b/>
          <w:bCs/>
          <w:sz w:val="20"/>
          <w:szCs w:val="20"/>
          <w:lang w:eastAsia="ar-SA"/>
        </w:rPr>
        <w:t xml:space="preserve"> POTOVANJA</w:t>
      </w:r>
      <w:r w:rsidRPr="00290925">
        <w:rPr>
          <w:b/>
          <w:bCs/>
          <w:sz w:val="20"/>
          <w:szCs w:val="20"/>
          <w:lang w:eastAsia="ar-SA"/>
        </w:rPr>
        <w:t xml:space="preserve">:  </w:t>
      </w:r>
      <w:r w:rsidR="00C670F8">
        <w:rPr>
          <w:b/>
          <w:bCs/>
          <w:sz w:val="20"/>
          <w:szCs w:val="20"/>
          <w:lang w:eastAsia="ar-SA"/>
        </w:rPr>
        <w:t>50</w:t>
      </w:r>
      <w:r w:rsidRPr="00290925">
        <w:rPr>
          <w:b/>
          <w:bCs/>
          <w:sz w:val="20"/>
          <w:szCs w:val="20"/>
          <w:lang w:eastAsia="ar-SA"/>
        </w:rPr>
        <w:t xml:space="preserve"> EUR  </w:t>
      </w:r>
    </w:p>
    <w:p w14:paraId="174D72F6" w14:textId="77777777" w:rsidR="00290925" w:rsidRPr="006A3D43" w:rsidRDefault="00290925" w:rsidP="00290925">
      <w:pPr>
        <w:suppressAutoHyphens/>
        <w:spacing w:after="0" w:line="240" w:lineRule="auto"/>
        <w:jc w:val="both"/>
        <w:rPr>
          <w:sz w:val="20"/>
          <w:szCs w:val="20"/>
          <w:lang w:eastAsia="ar-SA"/>
        </w:rPr>
      </w:pPr>
    </w:p>
    <w:p w14:paraId="174D72F7" w14:textId="003A712C" w:rsidR="007E763E" w:rsidRPr="007E763E" w:rsidRDefault="00290925" w:rsidP="000707EB">
      <w:pPr>
        <w:spacing w:after="0" w:line="240" w:lineRule="auto"/>
        <w:jc w:val="both"/>
        <w:rPr>
          <w:sz w:val="18"/>
          <w:szCs w:val="18"/>
        </w:rPr>
      </w:pPr>
      <w:r w:rsidRPr="007E763E">
        <w:rPr>
          <w:b/>
          <w:bCs/>
          <w:sz w:val="18"/>
          <w:szCs w:val="18"/>
          <w:lang w:eastAsia="ar-SA"/>
        </w:rPr>
        <w:t>CENA VKLJUČUJE</w:t>
      </w:r>
      <w:bookmarkEnd w:id="1"/>
      <w:r w:rsidR="007E763E" w:rsidRPr="007E763E">
        <w:rPr>
          <w:b/>
          <w:bCs/>
          <w:sz w:val="18"/>
          <w:szCs w:val="18"/>
          <w:lang w:eastAsia="ar-SA"/>
        </w:rPr>
        <w:t>:</w:t>
      </w:r>
      <w:r w:rsidR="007E763E" w:rsidRPr="007E763E">
        <w:rPr>
          <w:sz w:val="18"/>
          <w:szCs w:val="18"/>
        </w:rPr>
        <w:t xml:space="preserve"> </w:t>
      </w:r>
      <w:r w:rsidR="000707EB" w:rsidRPr="000707EB">
        <w:rPr>
          <w:sz w:val="18"/>
          <w:szCs w:val="18"/>
        </w:rPr>
        <w:t>prevoz s turističnim avtobusom, stroške ce</w:t>
      </w:r>
      <w:r w:rsidR="000707EB">
        <w:rPr>
          <w:sz w:val="18"/>
          <w:szCs w:val="18"/>
        </w:rPr>
        <w:t xml:space="preserve">stnin in parkirnin, </w:t>
      </w:r>
      <w:r w:rsidR="000707EB" w:rsidRPr="000707EB">
        <w:rPr>
          <w:sz w:val="18"/>
          <w:szCs w:val="18"/>
        </w:rPr>
        <w:t>vse oglede zunanjosti po pr</w:t>
      </w:r>
      <w:r w:rsidR="000707EB">
        <w:rPr>
          <w:sz w:val="18"/>
          <w:szCs w:val="18"/>
        </w:rPr>
        <w:t xml:space="preserve">ogramu, vodenje in organizacijo </w:t>
      </w:r>
      <w:r w:rsidR="000707EB" w:rsidRPr="000707EB">
        <w:rPr>
          <w:sz w:val="18"/>
          <w:szCs w:val="18"/>
        </w:rPr>
        <w:t>izleta</w:t>
      </w:r>
      <w:r w:rsidR="00F5254D">
        <w:rPr>
          <w:sz w:val="18"/>
          <w:szCs w:val="18"/>
        </w:rPr>
        <w:t xml:space="preserve">. Priloga: program izleta. </w:t>
      </w:r>
    </w:p>
    <w:p w14:paraId="174D72F8" w14:textId="77777777" w:rsidR="007E763E" w:rsidRPr="00B466C5" w:rsidRDefault="007E763E" w:rsidP="007E763E">
      <w:pPr>
        <w:spacing w:after="0" w:line="240" w:lineRule="auto"/>
        <w:jc w:val="both"/>
        <w:rPr>
          <w:sz w:val="10"/>
          <w:szCs w:val="10"/>
        </w:rPr>
      </w:pPr>
    </w:p>
    <w:p w14:paraId="174D72F9" w14:textId="77777777" w:rsidR="00A050AF" w:rsidRPr="007E763E" w:rsidRDefault="00A050AF" w:rsidP="007E763E">
      <w:pPr>
        <w:pStyle w:val="Default"/>
        <w:rPr>
          <w:sz w:val="10"/>
          <w:szCs w:val="10"/>
        </w:rPr>
      </w:pPr>
    </w:p>
    <w:p w14:paraId="174D72FA" w14:textId="77777777" w:rsidR="00784719" w:rsidRPr="007E763E" w:rsidRDefault="00784719" w:rsidP="00ED3569">
      <w:pPr>
        <w:pStyle w:val="Slog"/>
        <w:shd w:val="clear" w:color="auto" w:fill="FEFFFF"/>
        <w:rPr>
          <w:rFonts w:ascii="Calibri" w:hAnsi="Calibri"/>
          <w:sz w:val="10"/>
          <w:szCs w:val="10"/>
          <w:shd w:val="clear" w:color="auto" w:fill="FEFFFF"/>
        </w:rPr>
      </w:pPr>
    </w:p>
    <w:p w14:paraId="174D72FB" w14:textId="77777777" w:rsidR="00784719" w:rsidRDefault="00784719" w:rsidP="00ED3569">
      <w:pPr>
        <w:pStyle w:val="Slog"/>
        <w:shd w:val="clear" w:color="auto" w:fill="FEFFFF"/>
        <w:rPr>
          <w:rFonts w:ascii="Calibri" w:hAnsi="Calibri"/>
          <w:b/>
          <w:sz w:val="20"/>
          <w:szCs w:val="20"/>
          <w:shd w:val="clear" w:color="auto" w:fill="FEFFFF"/>
        </w:rPr>
      </w:pPr>
    </w:p>
    <w:p w14:paraId="174D72FC" w14:textId="77777777" w:rsidR="00365A90" w:rsidRDefault="00365A90" w:rsidP="005C10E0">
      <w:pPr>
        <w:jc w:val="right"/>
        <w:rPr>
          <w:sz w:val="20"/>
          <w:szCs w:val="20"/>
        </w:rPr>
      </w:pPr>
    </w:p>
    <w:p w14:paraId="174D72FD" w14:textId="77777777" w:rsidR="005C10E0" w:rsidRDefault="005C10E0" w:rsidP="005C10E0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</w:t>
      </w:r>
      <w:r w:rsidR="00290925">
        <w:rPr>
          <w:sz w:val="20"/>
          <w:szCs w:val="20"/>
        </w:rPr>
        <w:t>______(PODPIS</w:t>
      </w:r>
      <w:r w:rsidR="006E0267">
        <w:rPr>
          <w:sz w:val="20"/>
          <w:szCs w:val="20"/>
        </w:rPr>
        <w:t xml:space="preserve"> STARŠEV ali SKRBNIKA</w:t>
      </w:r>
      <w:r>
        <w:rPr>
          <w:sz w:val="20"/>
          <w:szCs w:val="20"/>
        </w:rPr>
        <w:t>)</w:t>
      </w:r>
    </w:p>
    <w:p w14:paraId="174D72FE" w14:textId="77777777" w:rsidR="000707EB" w:rsidRDefault="000707EB" w:rsidP="005C10E0">
      <w:pPr>
        <w:jc w:val="right"/>
        <w:rPr>
          <w:sz w:val="20"/>
          <w:szCs w:val="20"/>
        </w:rPr>
      </w:pPr>
    </w:p>
    <w:p w14:paraId="174D72FF" w14:textId="77777777" w:rsidR="005C10E0" w:rsidRDefault="006E0267" w:rsidP="00365A90">
      <w:pPr>
        <w:jc w:val="right"/>
        <w:rPr>
          <w:b/>
          <w:sz w:val="20"/>
          <w:szCs w:val="20"/>
          <w:shd w:val="clear" w:color="auto" w:fill="FEFFFF"/>
        </w:rPr>
      </w:pPr>
      <w:r>
        <w:rPr>
          <w:sz w:val="20"/>
          <w:szCs w:val="20"/>
        </w:rPr>
        <w:t>______________________________________(PODPIS DIJAKA)</w:t>
      </w:r>
    </w:p>
    <w:sectPr w:rsidR="005C10E0" w:rsidSect="00DE6AC6">
      <w:headerReference w:type="default" r:id="rId10"/>
      <w:pgSz w:w="11905" w:h="16837"/>
      <w:pgMar w:top="2410" w:right="1134" w:bottom="1418" w:left="1134" w:header="709" w:footer="1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D7302" w14:textId="77777777" w:rsidR="00117A4D" w:rsidRDefault="00117A4D" w:rsidP="00011513">
      <w:r>
        <w:separator/>
      </w:r>
    </w:p>
  </w:endnote>
  <w:endnote w:type="continuationSeparator" w:id="0">
    <w:p w14:paraId="174D7303" w14:textId="77777777" w:rsidR="00117A4D" w:rsidRDefault="00117A4D" w:rsidP="0001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D7300" w14:textId="77777777" w:rsidR="00117A4D" w:rsidRDefault="00117A4D" w:rsidP="00011513">
      <w:r>
        <w:separator/>
      </w:r>
    </w:p>
  </w:footnote>
  <w:footnote w:type="continuationSeparator" w:id="0">
    <w:p w14:paraId="174D7301" w14:textId="77777777" w:rsidR="00117A4D" w:rsidRDefault="00117A4D" w:rsidP="00011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D7304" w14:textId="77777777" w:rsidR="00011513" w:rsidRDefault="00785CF3" w:rsidP="00785CF3">
    <w:pPr>
      <w:pStyle w:val="Glava"/>
      <w:jc w:val="center"/>
    </w:pPr>
    <w:r w:rsidRPr="00956A8F">
      <w:rPr>
        <w:noProof/>
      </w:rPr>
      <w:drawing>
        <wp:inline distT="0" distB="0" distL="0" distR="0" wp14:anchorId="174D7305" wp14:editId="174D7306">
          <wp:extent cx="5304155" cy="1314450"/>
          <wp:effectExtent l="0" t="0" r="0" b="0"/>
          <wp:docPr id="1" name="Slika 1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4049" cy="1324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/>
      </w:rPr>
    </w:lvl>
  </w:abstractNum>
  <w:abstractNum w:abstractNumId="1" w15:restartNumberingAfterBreak="0">
    <w:nsid w:val="19172DE1"/>
    <w:multiLevelType w:val="hybridMultilevel"/>
    <w:tmpl w:val="CE38D71C"/>
    <w:lvl w:ilvl="0" w:tplc="86D626F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86A7525"/>
    <w:multiLevelType w:val="hybridMultilevel"/>
    <w:tmpl w:val="EA100A98"/>
    <w:lvl w:ilvl="0" w:tplc="BACA7612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A4D"/>
    <w:rsid w:val="00011513"/>
    <w:rsid w:val="0006586F"/>
    <w:rsid w:val="000707EB"/>
    <w:rsid w:val="000A034F"/>
    <w:rsid w:val="000D2222"/>
    <w:rsid w:val="00107CB8"/>
    <w:rsid w:val="00117A4D"/>
    <w:rsid w:val="00163EBB"/>
    <w:rsid w:val="00191D95"/>
    <w:rsid w:val="00290925"/>
    <w:rsid w:val="003620D9"/>
    <w:rsid w:val="00365A90"/>
    <w:rsid w:val="00442039"/>
    <w:rsid w:val="004713C4"/>
    <w:rsid w:val="004F6B57"/>
    <w:rsid w:val="00574634"/>
    <w:rsid w:val="005C10E0"/>
    <w:rsid w:val="005C1462"/>
    <w:rsid w:val="00667240"/>
    <w:rsid w:val="006A3D43"/>
    <w:rsid w:val="006E0267"/>
    <w:rsid w:val="00784719"/>
    <w:rsid w:val="00785CF3"/>
    <w:rsid w:val="007E6D02"/>
    <w:rsid w:val="007E763E"/>
    <w:rsid w:val="0090392D"/>
    <w:rsid w:val="0098637A"/>
    <w:rsid w:val="009A50DE"/>
    <w:rsid w:val="00A050AF"/>
    <w:rsid w:val="00A35DCB"/>
    <w:rsid w:val="00AD516C"/>
    <w:rsid w:val="00BE5FAE"/>
    <w:rsid w:val="00C670F8"/>
    <w:rsid w:val="00C74494"/>
    <w:rsid w:val="00CE64AE"/>
    <w:rsid w:val="00CF5294"/>
    <w:rsid w:val="00D45B43"/>
    <w:rsid w:val="00D50729"/>
    <w:rsid w:val="00D757C0"/>
    <w:rsid w:val="00DE6AC6"/>
    <w:rsid w:val="00E26A6C"/>
    <w:rsid w:val="00ED3569"/>
    <w:rsid w:val="00F077F4"/>
    <w:rsid w:val="00F46BBD"/>
    <w:rsid w:val="00F5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174D72CA"/>
  <w14:defaultImageDpi w14:val="32767"/>
  <w15:chartTrackingRefBased/>
  <w15:docId w15:val="{954DBA0B-1EAD-410E-A1F1-A85DA00D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aliases w:val="Besedilo"/>
    <w:qFormat/>
    <w:rsid w:val="00ED3569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15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11513"/>
  </w:style>
  <w:style w:type="paragraph" w:styleId="Noga">
    <w:name w:val="footer"/>
    <w:basedOn w:val="Navaden"/>
    <w:link w:val="NogaZnak"/>
    <w:uiPriority w:val="99"/>
    <w:unhideWhenUsed/>
    <w:rsid w:val="000115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11513"/>
  </w:style>
  <w:style w:type="paragraph" w:customStyle="1" w:styleId="Krajindatum">
    <w:name w:val="Kraj in datum"/>
    <w:link w:val="KrajindatumChar"/>
    <w:qFormat/>
    <w:rsid w:val="00C74494"/>
    <w:pPr>
      <w:spacing w:after="160" w:line="259" w:lineRule="auto"/>
      <w:jc w:val="right"/>
    </w:pPr>
    <w:rPr>
      <w:rFonts w:ascii="Segoe UI Semilight" w:hAnsi="Segoe UI Semilight"/>
      <w:color w:val="000000" w:themeColor="text1"/>
      <w:sz w:val="20"/>
      <w:szCs w:val="20"/>
      <w:lang w:val="sl-SI"/>
    </w:rPr>
  </w:style>
  <w:style w:type="character" w:customStyle="1" w:styleId="KrajindatumChar">
    <w:name w:val="Kraj in datum Char"/>
    <w:basedOn w:val="Privzetapisavaodstavka"/>
    <w:link w:val="Krajindatum"/>
    <w:rsid w:val="00C74494"/>
    <w:rPr>
      <w:rFonts w:ascii="Segoe UI Semilight" w:hAnsi="Segoe UI Semilight"/>
      <w:color w:val="000000" w:themeColor="text1"/>
      <w:sz w:val="20"/>
      <w:szCs w:val="20"/>
      <w:lang w:val="sl-SI"/>
    </w:rPr>
  </w:style>
  <w:style w:type="paragraph" w:customStyle="1" w:styleId="Naslovpodjetja">
    <w:name w:val="Naslov podjetja"/>
    <w:link w:val="NaslovpodjetjaChar"/>
    <w:qFormat/>
    <w:rsid w:val="00C74494"/>
    <w:pPr>
      <w:tabs>
        <w:tab w:val="left" w:pos="851"/>
      </w:tabs>
      <w:spacing w:line="259" w:lineRule="auto"/>
    </w:pPr>
    <w:rPr>
      <w:rFonts w:ascii="Segoe UI Semibold" w:hAnsi="Segoe UI Semibold"/>
      <w:color w:val="000000" w:themeColor="text1"/>
      <w:lang w:val="sl-SI"/>
    </w:rPr>
  </w:style>
  <w:style w:type="character" w:customStyle="1" w:styleId="NaslovpodjetjaChar">
    <w:name w:val="Naslov podjetja Char"/>
    <w:basedOn w:val="Privzetapisavaodstavka"/>
    <w:link w:val="Naslovpodjetja"/>
    <w:rsid w:val="00C74494"/>
    <w:rPr>
      <w:rFonts w:ascii="Segoe UI Semibold" w:hAnsi="Segoe UI Semibold"/>
      <w:color w:val="000000" w:themeColor="text1"/>
      <w:lang w:val="sl-SI"/>
    </w:rPr>
  </w:style>
  <w:style w:type="paragraph" w:customStyle="1" w:styleId="Slog">
    <w:name w:val="Slog"/>
    <w:rsid w:val="00ED356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sl-SI" w:eastAsia="sl-SI"/>
    </w:rPr>
  </w:style>
  <w:style w:type="character" w:styleId="Hiperpovezava">
    <w:name w:val="Hyperlink"/>
    <w:uiPriority w:val="99"/>
    <w:unhideWhenUsed/>
    <w:rsid w:val="00ED356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26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26A6C"/>
    <w:rPr>
      <w:rFonts w:ascii="Segoe UI" w:eastAsia="Times New Roman" w:hAnsi="Segoe UI" w:cs="Segoe UI"/>
      <w:sz w:val="18"/>
      <w:szCs w:val="18"/>
      <w:lang w:val="sl-SI" w:eastAsia="sl-SI"/>
    </w:rPr>
  </w:style>
  <w:style w:type="character" w:styleId="Krepko">
    <w:name w:val="Strong"/>
    <w:basedOn w:val="Privzetapisavaodstavka"/>
    <w:uiPriority w:val="22"/>
    <w:qFormat/>
    <w:rsid w:val="00191D95"/>
    <w:rPr>
      <w:b/>
      <w:bCs/>
    </w:rPr>
  </w:style>
  <w:style w:type="table" w:styleId="Tabelamrea">
    <w:name w:val="Table Grid"/>
    <w:basedOn w:val="Navadnatabela"/>
    <w:uiPriority w:val="59"/>
    <w:rsid w:val="00290925"/>
    <w:rPr>
      <w:sz w:val="22"/>
      <w:szCs w:val="22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50AF"/>
    <w:pPr>
      <w:autoSpaceDE w:val="0"/>
      <w:autoSpaceDN w:val="0"/>
      <w:adjustRightInd w:val="0"/>
    </w:pPr>
    <w:rPr>
      <w:rFonts w:ascii="Calibri" w:hAnsi="Calibri" w:cs="Calibri"/>
      <w:color w:val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OVA%20GRAFI&#268;NA%20PODOBA%20%202017\Word%20template\Pozejdon%20turizem%20dop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25d32c-5646-4364-bf5e-af1da6cfddb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07EF528C50DB46A58E1192A9B85CE3" ma:contentTypeVersion="16" ma:contentTypeDescription="Ustvari nov dokument." ma:contentTypeScope="" ma:versionID="3328b50dd67144c1019f705ac346f2d3">
  <xsd:schema xmlns:xsd="http://www.w3.org/2001/XMLSchema" xmlns:xs="http://www.w3.org/2001/XMLSchema" xmlns:p="http://schemas.microsoft.com/office/2006/metadata/properties" xmlns:ns3="da25d32c-5646-4364-bf5e-af1da6cfddba" xmlns:ns4="9ae3c113-dad5-4ab6-a903-2e4fce3c4813" targetNamespace="http://schemas.microsoft.com/office/2006/metadata/properties" ma:root="true" ma:fieldsID="b4bed5baec5c4620663888fa381ab7a5" ns3:_="" ns4:_="">
    <xsd:import namespace="da25d32c-5646-4364-bf5e-af1da6cfddba"/>
    <xsd:import namespace="9ae3c113-dad5-4ab6-a903-2e4fce3c48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5d32c-5646-4364-bf5e-af1da6cfd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3c113-dad5-4ab6-a903-2e4fce3c48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5F4E0-DDB1-4C4A-9509-517957F19B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C4241-FD30-4686-B34B-6372F49857A2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9ae3c113-dad5-4ab6-a903-2e4fce3c4813"/>
    <ds:schemaRef ds:uri="http://schemas.microsoft.com/office/2006/documentManagement/types"/>
    <ds:schemaRef ds:uri="http://schemas.microsoft.com/office/infopath/2007/PartnerControls"/>
    <ds:schemaRef ds:uri="da25d32c-5646-4364-bf5e-af1da6cfddba"/>
  </ds:schemaRefs>
</ds:datastoreItem>
</file>

<file path=customXml/itemProps3.xml><?xml version="1.0" encoding="utf-8"?>
<ds:datastoreItem xmlns:ds="http://schemas.openxmlformats.org/officeDocument/2006/customXml" ds:itemID="{CAB81682-450D-4A1F-9690-43B249443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25d32c-5646-4364-bf5e-af1da6cfddba"/>
    <ds:schemaRef ds:uri="9ae3c113-dad5-4ab6-a903-2e4fce3c4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Pozejdon turizem dopis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Korez</dc:creator>
  <cp:keywords/>
  <dc:description/>
  <cp:lastModifiedBy>Bojana Korez</cp:lastModifiedBy>
  <cp:revision>3</cp:revision>
  <cp:lastPrinted>2018-09-12T14:13:00Z</cp:lastPrinted>
  <dcterms:created xsi:type="dcterms:W3CDTF">2023-11-10T09:40:00Z</dcterms:created>
  <dcterms:modified xsi:type="dcterms:W3CDTF">2023-11-10T09:41:00Z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0x0101009807EF528C50DB46A58E1192A9B85CE3</vt:lpwstr>
  </property>
</Properties>
</file>